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F84B" w14:textId="5890B532" w:rsidR="003F4689" w:rsidRDefault="006C0A83" w:rsidP="00B21D8F">
      <w:pPr>
        <w:ind w:left="1440" w:firstLine="720"/>
      </w:pPr>
      <w:r>
        <w:t>Shackelford County, Texas</w:t>
      </w:r>
      <w:r w:rsidR="00303D45">
        <w:t xml:space="preserve"> </w:t>
      </w:r>
      <w:r w:rsidR="002145D5">
        <w:t>June</w:t>
      </w:r>
      <w:r w:rsidR="00515D27">
        <w:t>, 2021</w:t>
      </w:r>
      <w:r w:rsidR="005E1EA0">
        <w:t xml:space="preserve"> </w:t>
      </w:r>
      <w:r w:rsidR="002D0BFB">
        <w:t xml:space="preserve"> </w:t>
      </w:r>
      <w:r w:rsidR="000069A0">
        <w:t>Utilities Report</w:t>
      </w:r>
    </w:p>
    <w:p w14:paraId="2FCA16A9" w14:textId="77777777" w:rsidR="000069A0" w:rsidRDefault="000069A0" w:rsidP="000069A0"/>
    <w:p w14:paraId="76D41AD2" w14:textId="77777777"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14:paraId="4215EACB" w14:textId="77777777" w:rsidR="000069A0" w:rsidRDefault="000069A0" w:rsidP="000069A0"/>
    <w:p w14:paraId="5DDD3500" w14:textId="5980698B" w:rsidR="000069A0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$ </w:t>
      </w:r>
      <w:r>
        <w:t>9</w:t>
      </w:r>
      <w:r w:rsidR="005E1EA0">
        <w:t>3</w:t>
      </w:r>
      <w:r w:rsidR="005A2FC6">
        <w:t>.20</w:t>
      </w:r>
    </w:p>
    <w:p w14:paraId="0A47373E" w14:textId="4038C463" w:rsidR="000069A0" w:rsidRDefault="000069A0" w:rsidP="000069A0">
      <w:r>
        <w:t>8603 N. Hwy</w:t>
      </w:r>
      <w:r w:rsidR="006C0A83">
        <w:t>. 283 (</w:t>
      </w:r>
      <w:proofErr w:type="spellStart"/>
      <w:r w:rsidR="00CE2D63">
        <w:t>Prct</w:t>
      </w:r>
      <w:proofErr w:type="spellEnd"/>
      <w:r w:rsidR="00CE2D63">
        <w:t xml:space="preserve"> </w:t>
      </w:r>
      <w:r w:rsidR="006C0A83">
        <w:t>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</w:t>
      </w:r>
      <w:r w:rsidR="00D36FA0">
        <w:t xml:space="preserve">  9</w:t>
      </w:r>
      <w:r w:rsidR="005E1EA0">
        <w:t>3</w:t>
      </w:r>
      <w:r w:rsidR="00D36FA0">
        <w:t>.20</w:t>
      </w:r>
    </w:p>
    <w:p w14:paraId="62211F3E" w14:textId="18E64E94" w:rsidR="006C0A83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3D6FAC">
        <w:t xml:space="preserve"> </w:t>
      </w:r>
      <w:r w:rsidR="00EB3B51">
        <w:t>1</w:t>
      </w:r>
      <w:r w:rsidR="004E15E7">
        <w:t>66.45</w:t>
      </w:r>
      <w:r w:rsidR="00BA1A21">
        <w:t xml:space="preserve">       8375</w:t>
      </w:r>
      <w:r w:rsidR="006C0A83">
        <w:t xml:space="preserve"> N. Hwy. 283 (Show Barn)</w:t>
      </w:r>
      <w:r w:rsidR="006C0A83">
        <w:tab/>
      </w:r>
      <w:r w:rsidR="006C0A83">
        <w:tab/>
      </w:r>
      <w:r w:rsidR="006C0A83"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</w:t>
      </w:r>
      <w:r w:rsidR="0056021D">
        <w:t xml:space="preserve"> </w:t>
      </w:r>
      <w:r w:rsidR="00BC14CD">
        <w:t xml:space="preserve"> </w:t>
      </w:r>
      <w:r w:rsidR="0056021D">
        <w:t>93.20</w:t>
      </w:r>
      <w:r w:rsidR="006C0A83">
        <w:tab/>
        <w:t xml:space="preserve">     </w:t>
      </w:r>
    </w:p>
    <w:p w14:paraId="7410D1FB" w14:textId="003C6E3C" w:rsidR="004E15E7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>
        <w:tab/>
        <w:t xml:space="preserve"> </w:t>
      </w:r>
      <w:r w:rsidR="00C849DA">
        <w:t>524.95</w:t>
      </w:r>
      <w:r w:rsidR="004E15E7">
        <w:tab/>
      </w:r>
      <w:r w:rsidR="004E15E7">
        <w:tab/>
      </w:r>
    </w:p>
    <w:p w14:paraId="5EAC9213" w14:textId="4EAA3DC7" w:rsidR="006C0A83" w:rsidRDefault="004E15E7" w:rsidP="000069A0">
      <w:r>
        <w:t>M</w:t>
      </w:r>
      <w:r w:rsidR="006C0A83">
        <w:t>oran</w:t>
      </w:r>
      <w:r w:rsidR="001B758E">
        <w:tab/>
      </w:r>
      <w:r w:rsidR="00CE2D63">
        <w:t>(</w:t>
      </w:r>
      <w:proofErr w:type="spellStart"/>
      <w:r w:rsidR="00CE2D63">
        <w:t>Prct</w:t>
      </w:r>
      <w:proofErr w:type="spellEnd"/>
      <w:r w:rsidR="00CE2D63">
        <w:t xml:space="preserve"> 3)</w:t>
      </w:r>
      <w:r w:rsidR="001B758E">
        <w:tab/>
      </w:r>
      <w:r w:rsidR="001B758E">
        <w:tab/>
      </w:r>
      <w:r w:rsidR="001B758E">
        <w:tab/>
      </w:r>
      <w:r w:rsidR="001B758E">
        <w:tab/>
      </w:r>
      <w:r w:rsidR="001B758E">
        <w:tab/>
        <w:t xml:space="preserve">           </w:t>
      </w:r>
      <w:r w:rsidR="00B21D8F">
        <w:t xml:space="preserve"> </w:t>
      </w:r>
      <w:r w:rsidR="00B21D8F">
        <w:tab/>
      </w:r>
      <w:r w:rsidR="00B21D8F">
        <w:tab/>
      </w:r>
      <w:r w:rsidR="00B21D8F">
        <w:tab/>
      </w:r>
      <w:r w:rsidR="00B21D8F">
        <w:tab/>
      </w:r>
      <w:r w:rsidR="00B21D8F">
        <w:tab/>
        <w:t xml:space="preserve">     </w:t>
      </w:r>
      <w:r w:rsidR="00CE2D63">
        <w:t>0.00</w:t>
      </w:r>
    </w:p>
    <w:p w14:paraId="1D6CBF97" w14:textId="1F34189B" w:rsidR="006C0A83" w:rsidRDefault="003D6FAC" w:rsidP="000069A0">
      <w:proofErr w:type="spellStart"/>
      <w:r>
        <w:t>Ericksdahl</w:t>
      </w:r>
      <w:proofErr w:type="spellEnd"/>
      <w:r w:rsidR="00CE2D63">
        <w:t xml:space="preserve"> (Prct 4)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15669D">
        <w:t>4</w:t>
      </w:r>
      <w:r w:rsidR="001D7F12">
        <w:t>5.</w:t>
      </w:r>
      <w:r w:rsidR="0015669D">
        <w:t>2</w:t>
      </w:r>
      <w:r w:rsidR="001D7F12">
        <w:t>3</w:t>
      </w:r>
    </w:p>
    <w:p w14:paraId="6FFED1C7" w14:textId="1ED2D256" w:rsidR="006C0A83" w:rsidRDefault="00CE2D63" w:rsidP="000069A0">
      <w:r>
        <w:t>Hamby (</w:t>
      </w:r>
      <w:proofErr w:type="spellStart"/>
      <w:r>
        <w:t>Prct</w:t>
      </w:r>
      <w:proofErr w:type="spellEnd"/>
      <w:r>
        <w:t xml:space="preserve">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  <w:r w:rsidR="0056021D">
        <w:t>3</w:t>
      </w:r>
      <w:r>
        <w:t>.</w:t>
      </w:r>
      <w:r w:rsidR="002605DE">
        <w:t>0</w:t>
      </w:r>
      <w:r>
        <w:t>4</w:t>
      </w:r>
    </w:p>
    <w:p w14:paraId="18DBDE53" w14:textId="0D55A4F7" w:rsidR="0056021D" w:rsidRDefault="0056021D" w:rsidP="000069A0">
      <w:r>
        <w:t>309 S 2</w:t>
      </w:r>
      <w:proofErr w:type="gramStart"/>
      <w:r w:rsidRPr="0056021D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(</w:t>
      </w:r>
      <w:proofErr w:type="gramEnd"/>
      <w:r>
        <w:t>JP Office)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C849DA">
        <w:t>75.45</w:t>
      </w:r>
    </w:p>
    <w:p w14:paraId="1DC2BBE7" w14:textId="77777777" w:rsidR="006C0A83" w:rsidRDefault="006C0A83" w:rsidP="000069A0"/>
    <w:p w14:paraId="52AF4317" w14:textId="77777777" w:rsidR="00BE7BF3" w:rsidRDefault="00BE7BF3" w:rsidP="000069A0">
      <w:pPr>
        <w:rPr>
          <w:b/>
          <w:u w:val="single"/>
        </w:rPr>
      </w:pPr>
    </w:p>
    <w:p w14:paraId="28ADAFB6" w14:textId="77777777"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14:paraId="2A3A913D" w14:textId="77777777" w:rsidR="00BE7BF3" w:rsidRDefault="00BE7BF3" w:rsidP="000069A0"/>
    <w:p w14:paraId="23E2ACE0" w14:textId="73EB1CB9"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r>
        <w:tab/>
        <w:t xml:space="preserve">  </w:t>
      </w:r>
      <w:r w:rsidR="001D7F12">
        <w:t xml:space="preserve">  </w:t>
      </w:r>
      <w:r w:rsidR="00C849DA">
        <w:t>39.00</w:t>
      </w:r>
    </w:p>
    <w:p w14:paraId="4A0ECD70" w14:textId="77777777" w:rsidR="00BE7BF3" w:rsidRDefault="00BE7BF3" w:rsidP="000069A0"/>
    <w:p w14:paraId="34EC2724" w14:textId="77777777" w:rsidR="00BE7BF3" w:rsidRDefault="00BE7BF3" w:rsidP="000069A0"/>
    <w:p w14:paraId="62A667AB" w14:textId="77777777"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14:paraId="24E3F1ED" w14:textId="77777777" w:rsidR="00BE7BF3" w:rsidRDefault="00BE7BF3" w:rsidP="000069A0"/>
    <w:p w14:paraId="57C4CCAA" w14:textId="77777777" w:rsidR="00BE7BF3" w:rsidRDefault="00BE7BF3" w:rsidP="000069A0">
      <w:r>
        <w:t xml:space="preserve">Shackelford County </w:t>
      </w:r>
      <w:r w:rsidR="00215A5A">
        <w:t>Show Barn</w:t>
      </w:r>
    </w:p>
    <w:p w14:paraId="33EC7F1C" w14:textId="2305F5E3"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r w:rsidR="00D325BE">
        <w:tab/>
        <w:t xml:space="preserve">  </w:t>
      </w:r>
      <w:r w:rsidR="00951D38">
        <w:t xml:space="preserve">  </w:t>
      </w:r>
      <w:r w:rsidR="0056021D">
        <w:t xml:space="preserve"> </w:t>
      </w:r>
      <w:r w:rsidR="001D7F12">
        <w:t xml:space="preserve">  0.00</w:t>
      </w:r>
      <w:r w:rsidR="003D6FAC">
        <w:t xml:space="preserve">        </w:t>
      </w:r>
      <w:r>
        <w:tab/>
      </w:r>
    </w:p>
    <w:p w14:paraId="12D5177D" w14:textId="77777777" w:rsidR="00215A5A" w:rsidRDefault="00215A5A" w:rsidP="000069A0">
      <w:r>
        <w:t>Shackelford County Library</w:t>
      </w:r>
    </w:p>
    <w:p w14:paraId="15CF52E7" w14:textId="6DEB0C8C" w:rsidR="004E15E7" w:rsidRDefault="00215A5A" w:rsidP="000069A0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 w:rsidR="00A57E95">
        <w:t xml:space="preserve">                                </w:t>
      </w:r>
      <w:r w:rsidR="004E15E7">
        <w:tab/>
        <w:t xml:space="preserve">   </w:t>
      </w:r>
      <w:r w:rsidR="00C849DA">
        <w:t xml:space="preserve">  57.74</w:t>
      </w:r>
    </w:p>
    <w:p w14:paraId="62CACB8F" w14:textId="5171CCEC" w:rsidR="00215A5A" w:rsidRDefault="00215A5A" w:rsidP="000069A0">
      <w:r>
        <w:t>Shackelford County Barn #2</w:t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  <w:t xml:space="preserve">      </w:t>
      </w:r>
    </w:p>
    <w:p w14:paraId="18F01EFE" w14:textId="728A7CCE" w:rsidR="004D3BAA" w:rsidRDefault="00215A5A" w:rsidP="00C55E3C">
      <w:r>
        <w:tab/>
        <w:t>8603 N. Hwy.283</w:t>
      </w:r>
      <w:r w:rsidR="00CE2D63">
        <w:tab/>
      </w:r>
      <w:r w:rsidR="00CE2D63">
        <w:tab/>
      </w:r>
      <w:r w:rsidR="00CE2D63">
        <w:tab/>
      </w:r>
      <w:r w:rsidR="00CE2D63">
        <w:tab/>
        <w:t xml:space="preserve">                                                                0.00</w:t>
      </w:r>
      <w:r>
        <w:tab/>
        <w:t xml:space="preserve">           </w:t>
      </w:r>
      <w:r w:rsidR="004D3BAA">
        <w:tab/>
        <w:t xml:space="preserve"> </w:t>
      </w:r>
      <w:r>
        <w:t xml:space="preserve">  </w:t>
      </w:r>
      <w:r w:rsidR="004D3BAA">
        <w:t xml:space="preserve"> </w:t>
      </w:r>
    </w:p>
    <w:p w14:paraId="4EE1BB48" w14:textId="77777777" w:rsidR="00215A5A" w:rsidRDefault="00215A5A" w:rsidP="00C55E3C">
      <w:r>
        <w:t>Shackelford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14:paraId="44DA9E29" w14:textId="4FCA8058"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5E1EA0">
        <w:t xml:space="preserve">              </w:t>
      </w:r>
      <w:r w:rsidR="003D6FAC">
        <w:t xml:space="preserve">   </w:t>
      </w:r>
      <w:r w:rsidR="001D7F12">
        <w:t xml:space="preserve"> </w:t>
      </w:r>
      <w:r w:rsidR="00C849DA">
        <w:t xml:space="preserve">  61.70</w:t>
      </w:r>
      <w:r w:rsidR="003D6FAC">
        <w:tab/>
      </w:r>
    </w:p>
    <w:p w14:paraId="11F25F0B" w14:textId="77777777" w:rsidR="00215A5A" w:rsidRDefault="002D0BFB" w:rsidP="000069A0">
      <w:r>
        <w:t>Shackelford County LEC</w:t>
      </w:r>
      <w:r w:rsidR="00215A5A">
        <w:t xml:space="preserve"> </w:t>
      </w:r>
    </w:p>
    <w:p w14:paraId="1A34DBCD" w14:textId="7D10A0F7"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  </w:t>
      </w:r>
      <w:r w:rsidR="00BA1A21">
        <w:t xml:space="preserve"> </w:t>
      </w:r>
      <w:r w:rsidR="0015669D">
        <w:t>2</w:t>
      </w:r>
      <w:r w:rsidR="00C849DA">
        <w:t>16.51</w:t>
      </w:r>
      <w:r w:rsidR="00951D38">
        <w:tab/>
        <w:t xml:space="preserve">        </w:t>
      </w:r>
      <w:r>
        <w:t>Shackelford County Justice of the Peace</w:t>
      </w:r>
    </w:p>
    <w:p w14:paraId="78E100CA" w14:textId="6682660A" w:rsidR="00215A5A" w:rsidRPr="00BE7BF3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</w:t>
      </w:r>
      <w:r w:rsidR="00EB3B51">
        <w:t xml:space="preserve"> </w:t>
      </w:r>
      <w:r w:rsidR="001D7F12">
        <w:t xml:space="preserve">  </w:t>
      </w:r>
      <w:r w:rsidR="00C849DA">
        <w:t>57.00</w:t>
      </w:r>
    </w:p>
    <w:sectPr w:rsidR="00215A5A" w:rsidRPr="00BE7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AF68" w14:textId="77777777" w:rsidR="00300338" w:rsidRDefault="00300338" w:rsidP="006A5975">
      <w:r>
        <w:separator/>
      </w:r>
    </w:p>
  </w:endnote>
  <w:endnote w:type="continuationSeparator" w:id="0">
    <w:p w14:paraId="0617FADB" w14:textId="77777777" w:rsidR="00300338" w:rsidRDefault="00300338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5217" w14:textId="77777777"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14D2" w14:textId="77777777"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1C59" w14:textId="77777777"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39ED1" w14:textId="77777777" w:rsidR="00300338" w:rsidRDefault="00300338" w:rsidP="006A5975">
      <w:r>
        <w:separator/>
      </w:r>
    </w:p>
  </w:footnote>
  <w:footnote w:type="continuationSeparator" w:id="0">
    <w:p w14:paraId="430132F4" w14:textId="77777777" w:rsidR="00300338" w:rsidRDefault="00300338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15F4" w14:textId="77777777"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BAA5" w14:textId="77777777"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CFA1" w14:textId="77777777"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21B22"/>
    <w:rsid w:val="00036169"/>
    <w:rsid w:val="0005031C"/>
    <w:rsid w:val="00065CEE"/>
    <w:rsid w:val="0007189C"/>
    <w:rsid w:val="00082D2C"/>
    <w:rsid w:val="000B671D"/>
    <w:rsid w:val="0015669D"/>
    <w:rsid w:val="001B758E"/>
    <w:rsid w:val="001D7F12"/>
    <w:rsid w:val="001F2B32"/>
    <w:rsid w:val="002145D5"/>
    <w:rsid w:val="00215A5A"/>
    <w:rsid w:val="00237EEC"/>
    <w:rsid w:val="0025053A"/>
    <w:rsid w:val="002605DE"/>
    <w:rsid w:val="002D0BFB"/>
    <w:rsid w:val="00300338"/>
    <w:rsid w:val="00303D45"/>
    <w:rsid w:val="00357CAA"/>
    <w:rsid w:val="00377FD7"/>
    <w:rsid w:val="00382A0E"/>
    <w:rsid w:val="003D6FAC"/>
    <w:rsid w:val="003F4689"/>
    <w:rsid w:val="00454A10"/>
    <w:rsid w:val="004C6E38"/>
    <w:rsid w:val="004D3BAA"/>
    <w:rsid w:val="004D7594"/>
    <w:rsid w:val="004E15E7"/>
    <w:rsid w:val="00503BE8"/>
    <w:rsid w:val="00515D27"/>
    <w:rsid w:val="005346F7"/>
    <w:rsid w:val="0056021D"/>
    <w:rsid w:val="005A2FC6"/>
    <w:rsid w:val="005B3261"/>
    <w:rsid w:val="005B7433"/>
    <w:rsid w:val="005E1EA0"/>
    <w:rsid w:val="005E7116"/>
    <w:rsid w:val="006A3492"/>
    <w:rsid w:val="006A5975"/>
    <w:rsid w:val="006C0A83"/>
    <w:rsid w:val="006D3AFA"/>
    <w:rsid w:val="00764515"/>
    <w:rsid w:val="00774F8F"/>
    <w:rsid w:val="007769E5"/>
    <w:rsid w:val="00823E98"/>
    <w:rsid w:val="00862B49"/>
    <w:rsid w:val="00891455"/>
    <w:rsid w:val="008B01C5"/>
    <w:rsid w:val="008D55BF"/>
    <w:rsid w:val="00951D38"/>
    <w:rsid w:val="009B16BB"/>
    <w:rsid w:val="009D2953"/>
    <w:rsid w:val="009F1CC1"/>
    <w:rsid w:val="00A03D34"/>
    <w:rsid w:val="00A57E95"/>
    <w:rsid w:val="00AE5383"/>
    <w:rsid w:val="00B21D8F"/>
    <w:rsid w:val="00B41B31"/>
    <w:rsid w:val="00B64256"/>
    <w:rsid w:val="00BA1A21"/>
    <w:rsid w:val="00BC14CD"/>
    <w:rsid w:val="00BE46C6"/>
    <w:rsid w:val="00BE7BF3"/>
    <w:rsid w:val="00BF28F0"/>
    <w:rsid w:val="00C45B09"/>
    <w:rsid w:val="00C55E3C"/>
    <w:rsid w:val="00C849DA"/>
    <w:rsid w:val="00CA012C"/>
    <w:rsid w:val="00CC234D"/>
    <w:rsid w:val="00CE2D63"/>
    <w:rsid w:val="00D27047"/>
    <w:rsid w:val="00D325BE"/>
    <w:rsid w:val="00D33D6F"/>
    <w:rsid w:val="00D36FA0"/>
    <w:rsid w:val="00D67F12"/>
    <w:rsid w:val="00EB3B51"/>
    <w:rsid w:val="00F07A02"/>
    <w:rsid w:val="00F45145"/>
    <w:rsid w:val="00F60C7C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DB96B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3</cp:revision>
  <dcterms:created xsi:type="dcterms:W3CDTF">2021-07-28T16:55:00Z</dcterms:created>
  <dcterms:modified xsi:type="dcterms:W3CDTF">2021-07-28T18:10:00Z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